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5DAD" w14:textId="77777777" w:rsidR="00F70B0D" w:rsidRPr="00F70B0D" w:rsidRDefault="00F70B0D">
      <w:pPr>
        <w:rPr>
          <w:rFonts w:asciiTheme="minorHAnsi" w:hAnsiTheme="minorHAnsi"/>
        </w:rPr>
      </w:pPr>
    </w:p>
    <w:p w14:paraId="18266BB9" w14:textId="77777777" w:rsidR="00F70B0D" w:rsidRPr="005B0586" w:rsidRDefault="005B0586">
      <w:pPr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5B058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</w:t>
      </w:r>
      <w:r w:rsidR="00107DBA" w:rsidRPr="005B0586">
        <w:rPr>
          <w:rFonts w:asciiTheme="minorHAnsi" w:hAnsiTheme="minorHAnsi"/>
        </w:rPr>
        <w:t>ebruary 2023</w:t>
      </w:r>
    </w:p>
    <w:p w14:paraId="14FF62B0" w14:textId="77777777" w:rsidR="00B877E1" w:rsidRPr="00F70B0D" w:rsidRDefault="00B877E1" w:rsidP="006C7B3E">
      <w:pPr>
        <w:jc w:val="center"/>
        <w:rPr>
          <w:rFonts w:asciiTheme="minorHAnsi" w:hAnsiTheme="minorHAnsi"/>
        </w:rPr>
      </w:pPr>
    </w:p>
    <w:p w14:paraId="2479C28C" w14:textId="77777777" w:rsidR="00F43826" w:rsidRPr="00F70B0D" w:rsidRDefault="00F70B0D" w:rsidP="00F43826">
      <w:pPr>
        <w:jc w:val="both"/>
        <w:rPr>
          <w:rFonts w:asciiTheme="minorHAnsi" w:hAnsiTheme="minorHAnsi"/>
        </w:rPr>
      </w:pPr>
      <w:r w:rsidRPr="00F70B0D">
        <w:rPr>
          <w:rFonts w:asciiTheme="minorHAnsi" w:hAnsiTheme="minorHAnsi"/>
        </w:rPr>
        <w:t>Dear Parents</w:t>
      </w:r>
      <w:r w:rsidR="006C7B3E">
        <w:rPr>
          <w:rFonts w:asciiTheme="minorHAnsi" w:hAnsiTheme="minorHAnsi"/>
        </w:rPr>
        <w:t>,</w:t>
      </w:r>
    </w:p>
    <w:p w14:paraId="6E2928B5" w14:textId="77777777" w:rsidR="00F43826" w:rsidRDefault="00F43826" w:rsidP="00F43826">
      <w:pPr>
        <w:jc w:val="center"/>
        <w:rPr>
          <w:rFonts w:asciiTheme="minorHAnsi" w:hAnsiTheme="minorHAnsi"/>
          <w:b/>
          <w:u w:val="single"/>
        </w:rPr>
      </w:pPr>
      <w:r w:rsidRPr="00F70B0D">
        <w:rPr>
          <w:rFonts w:asciiTheme="minorHAnsi" w:hAnsiTheme="minorHAnsi"/>
          <w:b/>
          <w:u w:val="single"/>
        </w:rPr>
        <w:t>World Book Day</w:t>
      </w:r>
      <w:r w:rsidR="00607C19">
        <w:rPr>
          <w:rFonts w:asciiTheme="minorHAnsi" w:hAnsiTheme="minorHAnsi"/>
          <w:b/>
          <w:u w:val="single"/>
        </w:rPr>
        <w:t xml:space="preserve"> Plans</w:t>
      </w:r>
    </w:p>
    <w:p w14:paraId="3C0B9C45" w14:textId="77777777" w:rsidR="00F43826" w:rsidRPr="00F70B0D" w:rsidRDefault="00F43826" w:rsidP="00F43826">
      <w:pPr>
        <w:jc w:val="both"/>
        <w:rPr>
          <w:rFonts w:asciiTheme="minorHAnsi" w:hAnsiTheme="minorHAnsi"/>
        </w:rPr>
      </w:pPr>
    </w:p>
    <w:p w14:paraId="2476C7ED" w14:textId="77777777" w:rsidR="00F70B0D" w:rsidRPr="00107DBA" w:rsidRDefault="00B817C1" w:rsidP="00F438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E40DFF0" wp14:editId="59DBD4C6">
                <wp:simplePos x="0" y="0"/>
                <wp:positionH relativeFrom="column">
                  <wp:posOffset>3671435</wp:posOffset>
                </wp:positionH>
                <wp:positionV relativeFrom="paragraph">
                  <wp:posOffset>71290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23FE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88.4pt;margin-top:4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">
                <v:imagedata r:id="rId11" o:title="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7EA0EB" wp14:editId="51F05447">
                <wp:simplePos x="0" y="0"/>
                <wp:positionH relativeFrom="column">
                  <wp:posOffset>3671435</wp:posOffset>
                </wp:positionH>
                <wp:positionV relativeFrom="paragraph">
                  <wp:posOffset>81010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D9E76" id="Ink 1" o:spid="_x0000_s1026" type="#_x0000_t75" style="position:absolute;margin-left:288.4pt;margin-top:5.7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wjOBAQAAJ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Z05YkkS+WdJF01tfXd8lJDpBf7G2Gm2XB4llbcYp+n33PcSt2sAkNbv8&#10;maT+aRF6zuPdvrqYOz17lfBl3Um6WO/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">
                <v:imagedata r:id="rId11" o:title=""/>
              </v:shape>
            </w:pict>
          </mc:Fallback>
        </mc:AlternateContent>
      </w:r>
      <w:r w:rsidR="007C1CEB"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BDDF9C5" wp14:editId="5DC3A31A">
                <wp:simplePos x="0" y="0"/>
                <wp:positionH relativeFrom="column">
                  <wp:posOffset>3671435</wp:posOffset>
                </wp:positionH>
                <wp:positionV relativeFrom="paragraph">
                  <wp:posOffset>84745</wp:posOffset>
                </wp:positionV>
                <wp:extent cx="360" cy="360"/>
                <wp:effectExtent l="0" t="0" r="0" b="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0CE81" id="Ink 3" o:spid="_x0000_s1026" type="#_x0000_t75" style="position:absolute;margin-left:288.4pt;margin-top:5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">
                <v:imagedata r:id="rId11" o:title=""/>
              </v:shape>
            </w:pict>
          </mc:Fallback>
        </mc:AlternateContent>
      </w:r>
      <w:r w:rsidR="00F43826" w:rsidRPr="00F70B0D">
        <w:rPr>
          <w:rFonts w:asciiTheme="minorHAnsi" w:hAnsiTheme="minorHAnsi"/>
        </w:rPr>
        <w:t xml:space="preserve">This year we </w:t>
      </w:r>
      <w:r w:rsidR="00117FB3">
        <w:rPr>
          <w:rFonts w:asciiTheme="minorHAnsi" w:hAnsiTheme="minorHAnsi"/>
        </w:rPr>
        <w:t xml:space="preserve">will be celebrating World Book Day on </w:t>
      </w:r>
      <w:bookmarkStart w:id="0" w:name="_GoBack"/>
      <w:r w:rsidR="00647E33">
        <w:rPr>
          <w:rFonts w:asciiTheme="minorHAnsi" w:hAnsiTheme="minorHAnsi"/>
          <w:b/>
        </w:rPr>
        <w:t>Friday</w:t>
      </w:r>
      <w:r w:rsidR="00C252F0">
        <w:rPr>
          <w:rFonts w:asciiTheme="minorHAnsi" w:hAnsiTheme="minorHAnsi"/>
          <w:b/>
        </w:rPr>
        <w:t xml:space="preserve"> </w:t>
      </w:r>
      <w:r w:rsidR="007C1CEB">
        <w:rPr>
          <w:rFonts w:asciiTheme="minorHAnsi" w:hAnsiTheme="minorHAnsi"/>
          <w:b/>
        </w:rPr>
        <w:t>8</w:t>
      </w:r>
      <w:r w:rsidR="007C1CEB" w:rsidRPr="007C1CEB">
        <w:rPr>
          <w:rFonts w:asciiTheme="minorHAnsi" w:hAnsiTheme="minorHAnsi"/>
          <w:b/>
          <w:vertAlign w:val="superscript"/>
        </w:rPr>
        <w:t>th</w:t>
      </w:r>
      <w:r w:rsidR="007C1CEB">
        <w:rPr>
          <w:rFonts w:asciiTheme="minorHAnsi" w:hAnsiTheme="minorHAnsi"/>
          <w:b/>
        </w:rPr>
        <w:t xml:space="preserve"> </w:t>
      </w:r>
      <w:r w:rsidR="00107DBA">
        <w:rPr>
          <w:rFonts w:asciiTheme="minorHAnsi" w:hAnsiTheme="minorHAnsi"/>
          <w:b/>
        </w:rPr>
        <w:t>March</w:t>
      </w:r>
      <w:bookmarkEnd w:id="0"/>
      <w:r w:rsidR="00ED6C84" w:rsidRPr="006C7B3E">
        <w:rPr>
          <w:rFonts w:asciiTheme="minorHAnsi" w:hAnsiTheme="minorHAnsi"/>
          <w:b/>
        </w:rPr>
        <w:t>.</w:t>
      </w:r>
      <w:r w:rsidR="006C7B3E" w:rsidRPr="006C7B3E">
        <w:rPr>
          <w:rFonts w:asciiTheme="minorHAnsi" w:hAnsiTheme="minorHAnsi"/>
          <w:b/>
        </w:rPr>
        <w:t xml:space="preserve"> </w:t>
      </w:r>
      <w:r w:rsidR="00107DBA">
        <w:rPr>
          <w:rFonts w:asciiTheme="minorHAnsi" w:hAnsiTheme="minorHAnsi"/>
        </w:rPr>
        <w:t xml:space="preserve">The theme this year for </w:t>
      </w:r>
      <w:r w:rsidR="00847D5B">
        <w:rPr>
          <w:rFonts w:asciiTheme="minorHAnsi" w:hAnsiTheme="minorHAnsi"/>
        </w:rPr>
        <w:t xml:space="preserve">our school </w:t>
      </w:r>
      <w:r w:rsidR="00107DBA">
        <w:rPr>
          <w:rFonts w:asciiTheme="minorHAnsi" w:hAnsiTheme="minorHAnsi"/>
        </w:rPr>
        <w:t xml:space="preserve">World Book Day is </w:t>
      </w:r>
      <w:r w:rsidR="00C252F0">
        <w:rPr>
          <w:rFonts w:asciiTheme="minorHAnsi" w:hAnsiTheme="minorHAnsi"/>
        </w:rPr>
        <w:t xml:space="preserve">linked with </w:t>
      </w:r>
      <w:r w:rsidR="002568EA" w:rsidRPr="002568EA">
        <w:rPr>
          <w:rFonts w:asciiTheme="minorHAnsi" w:hAnsiTheme="minorHAnsi"/>
          <w:b/>
        </w:rPr>
        <w:t>SCIENCE</w:t>
      </w:r>
      <w:r w:rsidR="00847D5B">
        <w:rPr>
          <w:rFonts w:asciiTheme="minorHAnsi" w:hAnsiTheme="minorHAnsi"/>
          <w:b/>
        </w:rPr>
        <w:t xml:space="preserve"> </w:t>
      </w:r>
      <w:r w:rsidR="00847D5B" w:rsidRPr="00847D5B">
        <w:rPr>
          <w:rFonts w:asciiTheme="minorHAnsi" w:hAnsiTheme="minorHAnsi"/>
        </w:rPr>
        <w:t>as science week runs this week too</w:t>
      </w:r>
      <w:r w:rsidR="00C252F0">
        <w:rPr>
          <w:rFonts w:asciiTheme="minorHAnsi" w:hAnsiTheme="minorHAnsi"/>
        </w:rPr>
        <w:t>. Come as your favourite scientist, a character from a science-fiction book</w:t>
      </w:r>
      <w:r w:rsidR="007C1CEB">
        <w:rPr>
          <w:rFonts w:asciiTheme="minorHAnsi" w:hAnsiTheme="minorHAnsi"/>
        </w:rPr>
        <w:t xml:space="preserve">, your favourite animal, or </w:t>
      </w:r>
      <w:r w:rsidR="00C252F0">
        <w:rPr>
          <w:rFonts w:asciiTheme="minorHAnsi" w:hAnsiTheme="minorHAnsi"/>
        </w:rPr>
        <w:t>perhaps you’ve read a fantastic novel about aliens</w:t>
      </w:r>
      <w:r w:rsidR="001338BF">
        <w:rPr>
          <w:rFonts w:asciiTheme="minorHAnsi" w:hAnsiTheme="minorHAnsi"/>
        </w:rPr>
        <w:t xml:space="preserve"> or robots from the world of science-fiction</w:t>
      </w:r>
      <w:r w:rsidR="00C252F0">
        <w:rPr>
          <w:rFonts w:asciiTheme="minorHAnsi" w:hAnsiTheme="minorHAnsi"/>
        </w:rPr>
        <w:t xml:space="preserve">! </w:t>
      </w:r>
      <w:r w:rsidR="002568EA">
        <w:rPr>
          <w:rFonts w:asciiTheme="minorHAnsi" w:hAnsiTheme="minorHAnsi"/>
        </w:rPr>
        <w:t>Anything, a</w:t>
      </w:r>
      <w:r w:rsidR="00C252F0">
        <w:rPr>
          <w:rFonts w:asciiTheme="minorHAnsi" w:hAnsiTheme="minorHAnsi"/>
        </w:rPr>
        <w:t>s long as your out</w:t>
      </w:r>
      <w:r w:rsidR="007C1CEB">
        <w:rPr>
          <w:rFonts w:asciiTheme="minorHAnsi" w:hAnsiTheme="minorHAnsi"/>
        </w:rPr>
        <w:t>fit</w:t>
      </w:r>
      <w:r w:rsidR="00C252F0">
        <w:rPr>
          <w:rFonts w:asciiTheme="minorHAnsi" w:hAnsiTheme="minorHAnsi"/>
        </w:rPr>
        <w:t xml:space="preserve"> is linked with science</w:t>
      </w:r>
      <w:r w:rsidR="007C1CEB">
        <w:rPr>
          <w:rFonts w:asciiTheme="minorHAnsi" w:hAnsiTheme="minorHAnsi"/>
        </w:rPr>
        <w:t>!</w:t>
      </w:r>
      <w:r w:rsidR="00C252F0">
        <w:rPr>
          <w:rFonts w:asciiTheme="minorHAnsi" w:hAnsiTheme="minorHAnsi"/>
        </w:rPr>
        <w:t xml:space="preserve"> </w:t>
      </w:r>
    </w:p>
    <w:p w14:paraId="7BE0A629" w14:textId="77777777" w:rsidR="00117FB3" w:rsidRDefault="00117FB3" w:rsidP="00F43826">
      <w:pPr>
        <w:jc w:val="both"/>
        <w:rPr>
          <w:rFonts w:asciiTheme="minorHAnsi" w:hAnsiTheme="minorHAnsi"/>
        </w:rPr>
      </w:pPr>
    </w:p>
    <w:p w14:paraId="745375A4" w14:textId="77777777" w:rsidR="00C033D3" w:rsidRDefault="00107DBA" w:rsidP="00117FB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Children will need to bring in </w:t>
      </w:r>
      <w:r w:rsidR="007C1CEB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book their chosen character is from</w:t>
      </w:r>
      <w:r w:rsidR="00847D5B">
        <w:rPr>
          <w:rFonts w:asciiTheme="minorHAnsi" w:hAnsiTheme="minorHAnsi"/>
        </w:rPr>
        <w:t xml:space="preserve"> (non-fiction books are welcome too!)</w:t>
      </w:r>
      <w:r>
        <w:rPr>
          <w:rFonts w:asciiTheme="minorHAnsi" w:hAnsiTheme="minorHAnsi"/>
        </w:rPr>
        <w:t xml:space="preserve"> as we will be conducting reading </w:t>
      </w:r>
      <w:r w:rsidR="00847D5B">
        <w:rPr>
          <w:rFonts w:asciiTheme="minorHAnsi" w:hAnsiTheme="minorHAnsi"/>
        </w:rPr>
        <w:t>buddy sessions</w:t>
      </w:r>
      <w:r>
        <w:rPr>
          <w:rFonts w:asciiTheme="minorHAnsi" w:hAnsiTheme="minorHAnsi"/>
        </w:rPr>
        <w:t xml:space="preserve"> where different year groups will read </w:t>
      </w:r>
      <w:r w:rsidR="00301CA3">
        <w:rPr>
          <w:rFonts w:asciiTheme="minorHAnsi" w:hAnsiTheme="minorHAnsi"/>
        </w:rPr>
        <w:t xml:space="preserve">their book </w:t>
      </w:r>
      <w:r>
        <w:rPr>
          <w:rFonts w:asciiTheme="minorHAnsi" w:hAnsiTheme="minorHAnsi"/>
        </w:rPr>
        <w:t xml:space="preserve">to one another. </w:t>
      </w:r>
    </w:p>
    <w:p w14:paraId="40D5136F" w14:textId="77777777" w:rsidR="00107DBA" w:rsidRDefault="00107DBA" w:rsidP="00117FB3">
      <w:pPr>
        <w:jc w:val="both"/>
        <w:rPr>
          <w:rFonts w:asciiTheme="minorHAnsi" w:hAnsiTheme="minorHAnsi"/>
        </w:rPr>
      </w:pPr>
    </w:p>
    <w:p w14:paraId="495750BB" w14:textId="77777777" w:rsidR="00C033D3" w:rsidRDefault="00B817C1" w:rsidP="00117FB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7C00D9" wp14:editId="4F3960C5">
                <wp:simplePos x="0" y="0"/>
                <wp:positionH relativeFrom="column">
                  <wp:posOffset>1766315</wp:posOffset>
                </wp:positionH>
                <wp:positionV relativeFrom="paragraph">
                  <wp:posOffset>269365</wp:posOffset>
                </wp:positionV>
                <wp:extent cx="360" cy="4320"/>
                <wp:effectExtent l="38100" t="57150" r="57150" b="533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69C4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38.4pt;margin-top:20.45pt;width:1.45pt;height: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">
                <v:imagedata r:id="rId15" o:title=""/>
              </v:shape>
            </w:pict>
          </mc:Fallback>
        </mc:AlternateContent>
      </w:r>
      <w:r w:rsidR="00C033D3">
        <w:rPr>
          <w:rFonts w:asciiTheme="minorHAnsi" w:hAnsiTheme="minorHAnsi"/>
        </w:rPr>
        <w:t xml:space="preserve">We also have a book fair running in school on </w:t>
      </w:r>
      <w:r w:rsidR="00C252F0">
        <w:rPr>
          <w:rFonts w:asciiTheme="minorHAnsi" w:hAnsiTheme="minorHAnsi"/>
        </w:rPr>
        <w:t xml:space="preserve">Thursday </w:t>
      </w:r>
      <w:r w:rsidR="00107DBA">
        <w:rPr>
          <w:rFonts w:asciiTheme="minorHAnsi" w:hAnsiTheme="minorHAnsi"/>
        </w:rPr>
        <w:t>14</w:t>
      </w:r>
      <w:r w:rsidR="00107DBA" w:rsidRPr="00107DBA">
        <w:rPr>
          <w:rFonts w:asciiTheme="minorHAnsi" w:hAnsiTheme="minorHAnsi"/>
          <w:vertAlign w:val="superscript"/>
        </w:rPr>
        <w:t>th</w:t>
      </w:r>
      <w:r w:rsidR="00107DBA">
        <w:rPr>
          <w:rFonts w:asciiTheme="minorHAnsi" w:hAnsiTheme="minorHAnsi"/>
        </w:rPr>
        <w:t xml:space="preserve"> March</w:t>
      </w:r>
      <w:r w:rsidR="00C252F0">
        <w:rPr>
          <w:rFonts w:asciiTheme="minorHAnsi" w:hAnsiTheme="minorHAnsi"/>
        </w:rPr>
        <w:t>.</w:t>
      </w:r>
      <w:r w:rsidR="00C033D3">
        <w:rPr>
          <w:rFonts w:asciiTheme="minorHAnsi" w:hAnsiTheme="minorHAnsi"/>
        </w:rPr>
        <w:t xml:space="preserve"> You can pay by cash or card</w:t>
      </w:r>
      <w:r>
        <w:rPr>
          <w:rFonts w:asciiTheme="minorHAnsi" w:hAnsiTheme="minorHAnsi"/>
        </w:rPr>
        <w:t>, as we have a card machine available this year.</w:t>
      </w:r>
    </w:p>
    <w:p w14:paraId="35C0F3BF" w14:textId="77777777" w:rsidR="006C7B3E" w:rsidRDefault="006C7B3E" w:rsidP="00117FB3">
      <w:pPr>
        <w:jc w:val="both"/>
        <w:rPr>
          <w:rFonts w:asciiTheme="minorHAnsi" w:hAnsiTheme="minorHAnsi"/>
        </w:rPr>
      </w:pPr>
    </w:p>
    <w:p w14:paraId="4653A9BF" w14:textId="77777777" w:rsidR="00C033D3" w:rsidRDefault="006C7B3E" w:rsidP="00117FB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look forward to another fun filled day this year and hope you will encourage your child to join in these celebrations. </w:t>
      </w:r>
    </w:p>
    <w:p w14:paraId="12A3E98B" w14:textId="77777777" w:rsidR="00E82892" w:rsidRDefault="005B0586" w:rsidP="00117FB3">
      <w:p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0837C37" wp14:editId="6F40FECD">
            <wp:simplePos x="0" y="0"/>
            <wp:positionH relativeFrom="column">
              <wp:posOffset>3267273</wp:posOffset>
            </wp:positionH>
            <wp:positionV relativeFrom="paragraph">
              <wp:posOffset>14506</wp:posOffset>
            </wp:positionV>
            <wp:extent cx="24479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5" name="Picture 5" descr="World Book Day - sponsored by UNESCO | Norak Translatio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Book Day - sponsored by UNESCO | Norak Translation Compan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3537" w14:textId="77777777" w:rsidR="00F43826" w:rsidRDefault="00ED6C84" w:rsidP="00F438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Yours Sincerely,</w:t>
      </w:r>
    </w:p>
    <w:p w14:paraId="6E5D4FE7" w14:textId="77777777" w:rsidR="00F70B0D" w:rsidRPr="00F70B0D" w:rsidRDefault="00F70B0D" w:rsidP="00F43826">
      <w:pPr>
        <w:jc w:val="both"/>
        <w:rPr>
          <w:rFonts w:asciiTheme="minorHAnsi" w:hAnsiTheme="minorHAnsi"/>
        </w:rPr>
      </w:pPr>
    </w:p>
    <w:p w14:paraId="0CCF315B" w14:textId="77777777" w:rsidR="00F43826" w:rsidRPr="00F70B0D" w:rsidRDefault="00F43826" w:rsidP="00F43826">
      <w:pPr>
        <w:jc w:val="both"/>
        <w:rPr>
          <w:rFonts w:asciiTheme="minorHAnsi" w:hAnsiTheme="minorHAnsi"/>
        </w:rPr>
      </w:pPr>
    </w:p>
    <w:p w14:paraId="03A51AD9" w14:textId="77777777" w:rsidR="005167F2" w:rsidRDefault="00607C19" w:rsidP="00B76B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Miss </w:t>
      </w:r>
      <w:r w:rsidR="00107DBA">
        <w:rPr>
          <w:rFonts w:asciiTheme="minorHAnsi" w:hAnsiTheme="minorHAnsi"/>
        </w:rPr>
        <w:t>Hibbert</w:t>
      </w:r>
    </w:p>
    <w:p w14:paraId="70039F71" w14:textId="77777777" w:rsidR="006C7B3E" w:rsidRDefault="00107DBA" w:rsidP="00B76B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Year 5 Teacher</w:t>
      </w:r>
    </w:p>
    <w:p w14:paraId="56089D1F" w14:textId="77777777" w:rsidR="00F62AA8" w:rsidRDefault="00F62AA8" w:rsidP="00B76B3A">
      <w:pPr>
        <w:jc w:val="both"/>
        <w:rPr>
          <w:rFonts w:asciiTheme="minorHAnsi" w:hAnsiTheme="minorHAnsi" w:cstheme="minorHAnsi"/>
        </w:rPr>
      </w:pPr>
    </w:p>
    <w:p w14:paraId="23809DD5" w14:textId="77777777" w:rsidR="00F62AA8" w:rsidRPr="00ED6C84" w:rsidRDefault="006C7B3E" w:rsidP="00B76B3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sectPr w:rsidR="00F62AA8" w:rsidRPr="00ED6C84" w:rsidSect="006C7B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3B9F" w14:textId="77777777" w:rsidR="00B22DCF" w:rsidRDefault="00B22DCF">
      <w:r>
        <w:separator/>
      </w:r>
    </w:p>
  </w:endnote>
  <w:endnote w:type="continuationSeparator" w:id="0">
    <w:p w14:paraId="2592EF5D" w14:textId="77777777" w:rsidR="00B22DCF" w:rsidRDefault="00B2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2C36" w14:textId="77777777" w:rsidR="005D07C1" w:rsidRDefault="005D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2358" w14:textId="77777777" w:rsidR="00607CB0" w:rsidRDefault="00607CB0" w:rsidP="007F7118">
    <w:pPr>
      <w:pStyle w:val="Footer"/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5B37" w14:textId="77777777" w:rsidR="005D07C1" w:rsidRDefault="005D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3A88" w14:textId="77777777" w:rsidR="00B22DCF" w:rsidRDefault="00B22DCF">
      <w:r>
        <w:separator/>
      </w:r>
    </w:p>
  </w:footnote>
  <w:footnote w:type="continuationSeparator" w:id="0">
    <w:p w14:paraId="285F3AA4" w14:textId="77777777" w:rsidR="00B22DCF" w:rsidRDefault="00B2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0BF9" w14:textId="77777777" w:rsidR="005D07C1" w:rsidRDefault="005D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14:paraId="43FA34A3" w14:textId="77777777" w:rsidTr="000A2FCF">
      <w:tc>
        <w:tcPr>
          <w:tcW w:w="993" w:type="dxa"/>
          <w:shd w:val="clear" w:color="auto" w:fill="auto"/>
        </w:tcPr>
        <w:p w14:paraId="22B56B18" w14:textId="77777777" w:rsidR="007F7118" w:rsidRDefault="00B50F59">
          <w:pPr>
            <w:pStyle w:val="Header"/>
          </w:pPr>
          <w:r>
            <w:rPr>
              <w:noProof/>
            </w:rPr>
            <w:drawing>
              <wp:inline distT="0" distB="0" distL="0" distR="0" wp14:anchorId="1A9E1216" wp14:editId="3D289E99">
                <wp:extent cx="571500" cy="685800"/>
                <wp:effectExtent l="0" t="0" r="0" b="0"/>
                <wp:docPr id="1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shd w:val="clear" w:color="auto" w:fill="auto"/>
        </w:tcPr>
        <w:p w14:paraId="24DA4FC3" w14:textId="77777777" w:rsidR="007F7118" w:rsidRPr="000A2FCF" w:rsidRDefault="007F7118" w:rsidP="000A2FCF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14:paraId="6632AFB9" w14:textId="77777777" w:rsidR="007F7118" w:rsidRPr="000A2FCF" w:rsidRDefault="007F7118" w:rsidP="000A2FCF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0A2FCF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14:paraId="418C3BC7" w14:textId="77777777" w:rsidR="007F7118" w:rsidRPr="000A2FCF" w:rsidRDefault="007F7118" w:rsidP="000A2FCF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0A2FCF">
            <w:rPr>
              <w:sz w:val="20"/>
              <w:szCs w:val="20"/>
            </w:rPr>
            <w:t>admin@alderleyedgecp.cheshire.sch.uk</w:t>
          </w:r>
          <w:r w:rsidRPr="000A2FCF">
            <w:rPr>
              <w:sz w:val="20"/>
              <w:szCs w:val="20"/>
            </w:rPr>
            <w:tab/>
            <w:t xml:space="preserve">    01625 383262    www.alderleyedgecp.cheshire.sch.uk</w:t>
          </w:r>
        </w:p>
        <w:p w14:paraId="3BDE0687" w14:textId="77777777" w:rsidR="007F7118" w:rsidRDefault="007F7118">
          <w:pPr>
            <w:pStyle w:val="Header"/>
          </w:pPr>
        </w:p>
      </w:tc>
      <w:tc>
        <w:tcPr>
          <w:tcW w:w="1418" w:type="dxa"/>
          <w:shd w:val="clear" w:color="auto" w:fill="auto"/>
        </w:tcPr>
        <w:p w14:paraId="4FAD3C96" w14:textId="77777777" w:rsidR="007F7118" w:rsidRPr="007F7118" w:rsidRDefault="00B50F59" w:rsidP="007F7118">
          <w:r>
            <w:rPr>
              <w:noProof/>
            </w:rPr>
            <w:drawing>
              <wp:inline distT="0" distB="0" distL="0" distR="0" wp14:anchorId="5A592DCB" wp14:editId="2A3EB943">
                <wp:extent cx="800100" cy="666750"/>
                <wp:effectExtent l="0" t="0" r="0" b="0"/>
                <wp:docPr id="1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22B80" w14:textId="77777777" w:rsidR="00B300EC" w:rsidRDefault="00B30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FD69" w14:textId="77777777" w:rsidR="005D07C1" w:rsidRDefault="005D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59"/>
    <w:rsid w:val="00005E4B"/>
    <w:rsid w:val="0001516D"/>
    <w:rsid w:val="00053D86"/>
    <w:rsid w:val="000669EF"/>
    <w:rsid w:val="000A2FCF"/>
    <w:rsid w:val="000B3814"/>
    <w:rsid w:val="000C3EA4"/>
    <w:rsid w:val="00107DBA"/>
    <w:rsid w:val="00117FB3"/>
    <w:rsid w:val="001338BF"/>
    <w:rsid w:val="00187C2C"/>
    <w:rsid w:val="001D4474"/>
    <w:rsid w:val="002568EA"/>
    <w:rsid w:val="002F44C0"/>
    <w:rsid w:val="00301CA3"/>
    <w:rsid w:val="003A609F"/>
    <w:rsid w:val="004312AE"/>
    <w:rsid w:val="004E37F4"/>
    <w:rsid w:val="005167F2"/>
    <w:rsid w:val="00530654"/>
    <w:rsid w:val="005B0586"/>
    <w:rsid w:val="005D07C1"/>
    <w:rsid w:val="00607C19"/>
    <w:rsid w:val="00607CB0"/>
    <w:rsid w:val="006253A1"/>
    <w:rsid w:val="00647E33"/>
    <w:rsid w:val="006A2F9C"/>
    <w:rsid w:val="006C7B3E"/>
    <w:rsid w:val="00700EB2"/>
    <w:rsid w:val="0071057F"/>
    <w:rsid w:val="00712CCF"/>
    <w:rsid w:val="0079527C"/>
    <w:rsid w:val="007C0F0C"/>
    <w:rsid w:val="007C1CEB"/>
    <w:rsid w:val="007D5DB1"/>
    <w:rsid w:val="007F5139"/>
    <w:rsid w:val="007F7118"/>
    <w:rsid w:val="00831C20"/>
    <w:rsid w:val="00847D5B"/>
    <w:rsid w:val="00986880"/>
    <w:rsid w:val="0099085D"/>
    <w:rsid w:val="00B22DCF"/>
    <w:rsid w:val="00B300EC"/>
    <w:rsid w:val="00B50F59"/>
    <w:rsid w:val="00B76B3A"/>
    <w:rsid w:val="00B817C1"/>
    <w:rsid w:val="00B877E1"/>
    <w:rsid w:val="00C033D3"/>
    <w:rsid w:val="00C252F0"/>
    <w:rsid w:val="00D11196"/>
    <w:rsid w:val="00E40AB6"/>
    <w:rsid w:val="00E82892"/>
    <w:rsid w:val="00ED6C84"/>
    <w:rsid w:val="00F407EE"/>
    <w:rsid w:val="00F43826"/>
    <w:rsid w:val="00F62AA8"/>
    <w:rsid w:val="00F70B0D"/>
    <w:rsid w:val="00F9025C"/>
    <w:rsid w:val="00FB7F58"/>
    <w:rsid w:val="00FC4164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5E90FB9"/>
  <w15:docId w15:val="{3AC38A69-F0FC-467A-B3F2-E1F75F0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12AE"/>
    <w:rPr>
      <w:color w:val="800080" w:themeColor="followedHyperlink"/>
      <w:u w:val="single"/>
    </w:rPr>
  </w:style>
  <w:style w:type="paragraph" w:customStyle="1" w:styleId="Default">
    <w:name w:val="Default"/>
    <w:rsid w:val="005167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3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4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ox\AppData\Roaming\Microsoft\Templates\Letterhead%20-%20General%2007.07.2014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2:28:53.2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2:28:52.5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08:41:44.0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3T12:29:09.5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1,'0'4,"0"2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3B8E1F1C7344A84697AC1328F5630" ma:contentTypeVersion="18" ma:contentTypeDescription="Create a new document." ma:contentTypeScope="" ma:versionID="48a638ba9ad4da17c5fdbe90a8bee789">
  <xsd:schema xmlns:xsd="http://www.w3.org/2001/XMLSchema" xmlns:xs="http://www.w3.org/2001/XMLSchema" xmlns:p="http://schemas.microsoft.com/office/2006/metadata/properties" xmlns:ns3="2800a0c1-b8ca-42a8-82de-93d0dfed2c27" xmlns:ns4="21fe2519-6bff-4227-b4c4-c6c2639e512c" targetNamespace="http://schemas.microsoft.com/office/2006/metadata/properties" ma:root="true" ma:fieldsID="583a6f2b989d12efb406aeaa98d38b26" ns3:_="" ns4:_="">
    <xsd:import namespace="2800a0c1-b8ca-42a8-82de-93d0dfed2c27"/>
    <xsd:import namespace="21fe2519-6bff-4227-b4c4-c6c2639e5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a0c1-b8ca-42a8-82de-93d0dfed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2519-6bff-4227-b4c4-c6c2639e5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0a0c1-b8ca-42a8-82de-93d0dfed2c27" xsi:nil="true"/>
  </documentManagement>
</p:properties>
</file>

<file path=customXml/itemProps1.xml><?xml version="1.0" encoding="utf-8"?>
<ds:datastoreItem xmlns:ds="http://schemas.openxmlformats.org/officeDocument/2006/customXml" ds:itemID="{A4B7BC89-A8F4-49B9-BC0D-7D9B4E9AB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B1DD-4A08-41E9-8965-20CCBED7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0a0c1-b8ca-42a8-82de-93d0dfed2c27"/>
    <ds:schemaRef ds:uri="21fe2519-6bff-4227-b4c4-c6c2639e5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B5CC7-A984-4C01-8D06-4186F33D45A1}">
  <ds:schemaRefs>
    <ds:schemaRef ds:uri="http://purl.org/dc/elements/1.1/"/>
    <ds:schemaRef ds:uri="http://www.w3.org/XML/1998/namespace"/>
    <ds:schemaRef ds:uri="http://purl.org/dc/dcmitype/"/>
    <ds:schemaRef ds:uri="2800a0c1-b8ca-42a8-82de-93d0dfed2c27"/>
    <ds:schemaRef ds:uri="http://schemas.microsoft.com/office/2006/metadata/properties"/>
    <ds:schemaRef ds:uri="http://schemas.microsoft.com/office/2006/documentManagement/types"/>
    <ds:schemaRef ds:uri="http://purl.org/dc/terms/"/>
    <ds:schemaRef ds:uri="21fe2519-6bff-4227-b4c4-c6c2639e512c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General 07.07.2014</Template>
  <TotalTime>0</TotalTime>
  <Pages>1</Pages>
  <Words>178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Clerical</cp:lastModifiedBy>
  <cp:revision>2</cp:revision>
  <cp:lastPrinted>2014-07-05T12:59:00Z</cp:lastPrinted>
  <dcterms:created xsi:type="dcterms:W3CDTF">2024-02-16T12:49:00Z</dcterms:created>
  <dcterms:modified xsi:type="dcterms:W3CDTF">2024-02-16T12:49:00Z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0x010100F083B8E1F1C7344A84697AC1328F5630</vt:lpwstr>
  </property>
</Properties>
</file>